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B7" w:rsidRPr="00846691" w:rsidRDefault="00FB7DB7" w:rsidP="00FC6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691">
        <w:rPr>
          <w:rFonts w:ascii="Times New Roman" w:hAnsi="Times New Roman" w:cs="Times New Roman"/>
          <w:b/>
          <w:bCs/>
          <w:sz w:val="28"/>
          <w:szCs w:val="28"/>
        </w:rPr>
        <w:t>Zarządzenie Nr 62 /11</w:t>
      </w:r>
    </w:p>
    <w:p w:rsidR="00FB7DB7" w:rsidRDefault="00FB7DB7" w:rsidP="008466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691">
        <w:rPr>
          <w:rFonts w:ascii="Times New Roman" w:hAnsi="Times New Roman" w:cs="Times New Roman"/>
          <w:b/>
          <w:bCs/>
          <w:sz w:val="28"/>
          <w:szCs w:val="28"/>
        </w:rPr>
        <w:t xml:space="preserve">   z  dnia 19 sierpnia 2011r.</w:t>
      </w:r>
    </w:p>
    <w:p w:rsidR="00FB7DB7" w:rsidRPr="00846691" w:rsidRDefault="00FB7DB7" w:rsidP="008466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DB7" w:rsidRPr="00837342" w:rsidRDefault="00FB7DB7" w:rsidP="00846691">
      <w:pPr>
        <w:ind w:left="1134" w:hanging="1134"/>
        <w:jc w:val="both"/>
        <w:rPr>
          <w:rFonts w:ascii="Times New Roman" w:hAnsi="Times New Roman" w:cs="Times New Roman"/>
          <w:u w:val="single"/>
        </w:rPr>
      </w:pPr>
      <w:r w:rsidRPr="00837342">
        <w:rPr>
          <w:rFonts w:ascii="Times New Roman" w:hAnsi="Times New Roman" w:cs="Times New Roman"/>
        </w:rPr>
        <w:t xml:space="preserve">w sprawie: </w:t>
      </w:r>
      <w:r w:rsidRPr="00837342">
        <w:rPr>
          <w:rFonts w:ascii="Times New Roman" w:hAnsi="Times New Roman" w:cs="Times New Roman"/>
          <w:u w:val="single"/>
        </w:rPr>
        <w:t>powołania komisji do przeprowadzenia naboru kandydat</w:t>
      </w:r>
      <w:r>
        <w:rPr>
          <w:rFonts w:ascii="Times New Roman" w:hAnsi="Times New Roman" w:cs="Times New Roman"/>
          <w:u w:val="single"/>
        </w:rPr>
        <w:t>ów</w:t>
      </w:r>
      <w:r w:rsidRPr="00837342">
        <w:rPr>
          <w:rFonts w:ascii="Times New Roman" w:hAnsi="Times New Roman" w:cs="Times New Roman"/>
          <w:u w:val="single"/>
        </w:rPr>
        <w:t xml:space="preserve"> na wolne stanowisko urzędnicze inspektora ds. budownictwa. </w:t>
      </w:r>
    </w:p>
    <w:p w:rsidR="00FB7DB7" w:rsidRPr="00837342" w:rsidRDefault="00FB7DB7" w:rsidP="00FC6228">
      <w:pPr>
        <w:rPr>
          <w:rFonts w:ascii="Times New Roman" w:hAnsi="Times New Roman" w:cs="Times New Roman"/>
          <w:u w:val="single"/>
        </w:rPr>
      </w:pPr>
    </w:p>
    <w:p w:rsidR="00FB7DB7" w:rsidRPr="00837342" w:rsidRDefault="00FB7DB7" w:rsidP="00FC6228">
      <w:pPr>
        <w:ind w:firstLine="708"/>
        <w:jc w:val="both"/>
        <w:rPr>
          <w:rFonts w:ascii="Times New Roman" w:hAnsi="Times New Roman" w:cs="Times New Roman"/>
        </w:rPr>
      </w:pPr>
      <w:r w:rsidRPr="00837342">
        <w:rPr>
          <w:rFonts w:ascii="Times New Roman" w:hAnsi="Times New Roman" w:cs="Times New Roman"/>
        </w:rPr>
        <w:t>Na podstawie art. 11 ustawy z dnia 21 marca 2008 r. o pracownikach samorządowych (Dz. U. z 2008 Nr 223</w:t>
      </w:r>
      <w:r>
        <w:rPr>
          <w:rFonts w:ascii="Times New Roman" w:hAnsi="Times New Roman" w:cs="Times New Roman"/>
        </w:rPr>
        <w:t>,</w:t>
      </w:r>
      <w:r w:rsidRPr="00837342">
        <w:rPr>
          <w:rFonts w:ascii="Times New Roman" w:hAnsi="Times New Roman" w:cs="Times New Roman"/>
        </w:rPr>
        <w:t xml:space="preserve"> poz. 1458</w:t>
      </w:r>
      <w:r>
        <w:rPr>
          <w:rFonts w:ascii="Times New Roman" w:hAnsi="Times New Roman" w:cs="Times New Roman"/>
        </w:rPr>
        <w:t xml:space="preserve"> z późn.zm.</w:t>
      </w:r>
      <w:r w:rsidRPr="00837342">
        <w:rPr>
          <w:rFonts w:ascii="Times New Roman" w:hAnsi="Times New Roman" w:cs="Times New Roman"/>
        </w:rPr>
        <w:t xml:space="preserve">) </w:t>
      </w:r>
    </w:p>
    <w:p w:rsidR="00FB7DB7" w:rsidRPr="00837342" w:rsidRDefault="00FB7DB7" w:rsidP="00FC6228">
      <w:pPr>
        <w:jc w:val="center"/>
        <w:rPr>
          <w:rFonts w:ascii="Times New Roman" w:hAnsi="Times New Roman" w:cs="Times New Roman"/>
          <w:b/>
          <w:bCs/>
        </w:rPr>
      </w:pPr>
      <w:r w:rsidRPr="00837342"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  <w:b/>
          <w:bCs/>
        </w:rPr>
        <w:t xml:space="preserve">                         </w:t>
      </w:r>
      <w:r w:rsidRPr="00837342">
        <w:rPr>
          <w:rFonts w:ascii="Times New Roman" w:hAnsi="Times New Roman" w:cs="Times New Roman"/>
          <w:b/>
          <w:bCs/>
        </w:rPr>
        <w:t xml:space="preserve">      - z a r z ą d z a m   -   co następuje:</w:t>
      </w:r>
    </w:p>
    <w:p w:rsidR="00FB7DB7" w:rsidRPr="00837342" w:rsidRDefault="00FB7DB7" w:rsidP="00FC6228">
      <w:pPr>
        <w:jc w:val="center"/>
        <w:rPr>
          <w:rFonts w:ascii="Times New Roman" w:hAnsi="Times New Roman" w:cs="Times New Roman"/>
          <w:b/>
          <w:bCs/>
        </w:rPr>
      </w:pPr>
      <w:r w:rsidRPr="00837342">
        <w:rPr>
          <w:rFonts w:ascii="Times New Roman" w:hAnsi="Times New Roman" w:cs="Times New Roman"/>
          <w:b/>
          <w:bCs/>
        </w:rPr>
        <w:t>§  1</w:t>
      </w:r>
    </w:p>
    <w:p w:rsidR="00FB7DB7" w:rsidRPr="00837342" w:rsidRDefault="00FB7DB7" w:rsidP="00FC6228">
      <w:pPr>
        <w:jc w:val="both"/>
        <w:rPr>
          <w:rFonts w:ascii="Times New Roman" w:hAnsi="Times New Roman" w:cs="Times New Roman"/>
        </w:rPr>
      </w:pPr>
      <w:r w:rsidRPr="00837342">
        <w:rPr>
          <w:rFonts w:ascii="Times New Roman" w:hAnsi="Times New Roman" w:cs="Times New Roman"/>
        </w:rPr>
        <w:t>Powołuję komisję do przeprowadzenia procedury naboru na w/w stanowisko                               w następującym składzie:</w:t>
      </w:r>
    </w:p>
    <w:p w:rsidR="00FB7DB7" w:rsidRPr="00837342" w:rsidRDefault="00FB7DB7" w:rsidP="00FC62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7342">
        <w:rPr>
          <w:rFonts w:ascii="Times New Roman" w:hAnsi="Times New Roman" w:cs="Times New Roman"/>
        </w:rPr>
        <w:t>Jarosław Kuper</w:t>
      </w:r>
      <w:r>
        <w:rPr>
          <w:rFonts w:ascii="Times New Roman" w:hAnsi="Times New Roman" w:cs="Times New Roman"/>
        </w:rPr>
        <w:t xml:space="preserve">– Przewodniczący </w:t>
      </w:r>
      <w:r w:rsidRPr="00837342">
        <w:rPr>
          <w:rFonts w:ascii="Times New Roman" w:hAnsi="Times New Roman" w:cs="Times New Roman"/>
        </w:rPr>
        <w:t>Komisji,</w:t>
      </w:r>
    </w:p>
    <w:p w:rsidR="00FB7DB7" w:rsidRPr="00837342" w:rsidRDefault="00FB7DB7" w:rsidP="00FC62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7342">
        <w:rPr>
          <w:rFonts w:ascii="Times New Roman" w:hAnsi="Times New Roman" w:cs="Times New Roman"/>
        </w:rPr>
        <w:t>Beata Pakuła– członek Komisji,</w:t>
      </w:r>
    </w:p>
    <w:p w:rsidR="00FB7DB7" w:rsidRPr="00837342" w:rsidRDefault="00FB7DB7" w:rsidP="00FC62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7342">
        <w:rPr>
          <w:rFonts w:ascii="Times New Roman" w:hAnsi="Times New Roman" w:cs="Times New Roman"/>
        </w:rPr>
        <w:t>Bożena Oleszkiewicz – członek Komisji.</w:t>
      </w:r>
    </w:p>
    <w:p w:rsidR="00FB7DB7" w:rsidRPr="00837342" w:rsidRDefault="00FB7DB7" w:rsidP="00FC6228">
      <w:pPr>
        <w:jc w:val="center"/>
        <w:rPr>
          <w:rFonts w:ascii="Times New Roman" w:hAnsi="Times New Roman" w:cs="Times New Roman"/>
          <w:b/>
          <w:bCs/>
        </w:rPr>
      </w:pPr>
      <w:r w:rsidRPr="00837342">
        <w:rPr>
          <w:rFonts w:ascii="Times New Roman" w:hAnsi="Times New Roman" w:cs="Times New Roman"/>
          <w:b/>
          <w:bCs/>
        </w:rPr>
        <w:t>§ 2</w:t>
      </w:r>
    </w:p>
    <w:p w:rsidR="00FB7DB7" w:rsidRPr="00837342" w:rsidRDefault="00FB7DB7" w:rsidP="00FC6228">
      <w:pPr>
        <w:jc w:val="both"/>
        <w:rPr>
          <w:rFonts w:ascii="Times New Roman" w:hAnsi="Times New Roman" w:cs="Times New Roman"/>
        </w:rPr>
      </w:pPr>
      <w:r w:rsidRPr="00837342">
        <w:rPr>
          <w:rFonts w:ascii="Times New Roman" w:hAnsi="Times New Roman" w:cs="Times New Roman"/>
        </w:rPr>
        <w:t>Komisja dokona oceny formalnej złożonych ofert oraz przeprowadzi rozmowy kwalifikacyjne z kandydatami</w:t>
      </w:r>
      <w:r>
        <w:rPr>
          <w:rFonts w:ascii="Times New Roman" w:hAnsi="Times New Roman" w:cs="Times New Roman"/>
        </w:rPr>
        <w:t xml:space="preserve"> oraz przedstawi Burmistrzowi Sępopola wybór komisji lub unieważnienie naboru</w:t>
      </w:r>
      <w:r w:rsidRPr="00837342">
        <w:rPr>
          <w:rFonts w:ascii="Times New Roman" w:hAnsi="Times New Roman" w:cs="Times New Roman"/>
        </w:rPr>
        <w:t>.</w:t>
      </w:r>
    </w:p>
    <w:p w:rsidR="00FB7DB7" w:rsidRPr="00837342" w:rsidRDefault="00FB7DB7" w:rsidP="00FC6228">
      <w:pPr>
        <w:jc w:val="center"/>
        <w:rPr>
          <w:rFonts w:ascii="Times New Roman" w:hAnsi="Times New Roman" w:cs="Times New Roman"/>
          <w:b/>
          <w:bCs/>
        </w:rPr>
      </w:pPr>
      <w:r w:rsidRPr="00837342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 xml:space="preserve"> </w:t>
      </w:r>
      <w:r w:rsidRPr="00837342">
        <w:rPr>
          <w:rFonts w:ascii="Times New Roman" w:hAnsi="Times New Roman" w:cs="Times New Roman"/>
          <w:b/>
          <w:bCs/>
        </w:rPr>
        <w:t>3</w:t>
      </w:r>
    </w:p>
    <w:p w:rsidR="00FB7DB7" w:rsidRPr="00837342" w:rsidRDefault="00FB7DB7" w:rsidP="00FC6228">
      <w:pPr>
        <w:jc w:val="both"/>
        <w:rPr>
          <w:rFonts w:ascii="Times New Roman" w:hAnsi="Times New Roman" w:cs="Times New Roman"/>
        </w:rPr>
      </w:pPr>
      <w:r w:rsidRPr="00837342">
        <w:rPr>
          <w:rFonts w:ascii="Times New Roman" w:hAnsi="Times New Roman" w:cs="Times New Roman"/>
        </w:rPr>
        <w:t>Zarządzenie wchodzi w życie z dniem podpisania.</w:t>
      </w:r>
    </w:p>
    <w:p w:rsidR="00FB7DB7" w:rsidRDefault="00FB7DB7" w:rsidP="00FC6228">
      <w:pPr>
        <w:jc w:val="both"/>
        <w:rPr>
          <w:rFonts w:ascii="Times New Roman" w:hAnsi="Times New Roman" w:cs="Times New Roman"/>
        </w:rPr>
      </w:pPr>
    </w:p>
    <w:p w:rsidR="00FB7DB7" w:rsidRDefault="00FB7DB7" w:rsidP="00A82CB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Burmistrz Sępopola</w:t>
      </w:r>
    </w:p>
    <w:p w:rsidR="00FB7DB7" w:rsidRPr="00837342" w:rsidRDefault="00FB7DB7" w:rsidP="00A82CB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Grzegorz Mucha</w:t>
      </w:r>
    </w:p>
    <w:p w:rsidR="00FB7DB7" w:rsidRPr="00837342" w:rsidRDefault="00FB7DB7" w:rsidP="00FC6228">
      <w:pPr>
        <w:ind w:left="360"/>
        <w:rPr>
          <w:rFonts w:ascii="Times New Roman" w:hAnsi="Times New Roman" w:cs="Times New Roman"/>
        </w:rPr>
      </w:pPr>
    </w:p>
    <w:p w:rsidR="00FB7DB7" w:rsidRPr="00837342" w:rsidRDefault="00FB7DB7" w:rsidP="00FC6228">
      <w:pPr>
        <w:rPr>
          <w:rFonts w:ascii="Times New Roman" w:hAnsi="Times New Roman" w:cs="Times New Roman"/>
        </w:rPr>
      </w:pPr>
    </w:p>
    <w:p w:rsidR="00FB7DB7" w:rsidRPr="00837342" w:rsidRDefault="00FB7DB7" w:rsidP="00FC6228">
      <w:pPr>
        <w:rPr>
          <w:rFonts w:ascii="Times New Roman" w:hAnsi="Times New Roman" w:cs="Times New Roman"/>
        </w:rPr>
      </w:pPr>
    </w:p>
    <w:p w:rsidR="00FB7DB7" w:rsidRPr="00837342" w:rsidRDefault="00FB7DB7" w:rsidP="00FC6228">
      <w:pPr>
        <w:rPr>
          <w:rFonts w:ascii="Times New Roman" w:hAnsi="Times New Roman" w:cs="Times New Roman"/>
        </w:rPr>
      </w:pPr>
    </w:p>
    <w:p w:rsidR="00FB7DB7" w:rsidRPr="00837342" w:rsidRDefault="00FB7DB7">
      <w:pPr>
        <w:rPr>
          <w:rFonts w:ascii="Times New Roman" w:hAnsi="Times New Roman" w:cs="Times New Roman"/>
        </w:rPr>
      </w:pPr>
    </w:p>
    <w:sectPr w:rsidR="00FB7DB7" w:rsidRPr="00837342" w:rsidSect="00E1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32949"/>
    <w:multiLevelType w:val="hybridMultilevel"/>
    <w:tmpl w:val="BF8C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228"/>
    <w:rsid w:val="000F1A91"/>
    <w:rsid w:val="002542F3"/>
    <w:rsid w:val="00432488"/>
    <w:rsid w:val="004E5703"/>
    <w:rsid w:val="00657E5A"/>
    <w:rsid w:val="00695123"/>
    <w:rsid w:val="00786D21"/>
    <w:rsid w:val="00837342"/>
    <w:rsid w:val="00846691"/>
    <w:rsid w:val="008E0673"/>
    <w:rsid w:val="00975DB4"/>
    <w:rsid w:val="00A82CB2"/>
    <w:rsid w:val="00E172F0"/>
    <w:rsid w:val="00E65457"/>
    <w:rsid w:val="00FB7DB7"/>
    <w:rsid w:val="00FC03FE"/>
    <w:rsid w:val="00FC523A"/>
    <w:rsid w:val="00FC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28"/>
    <w:pPr>
      <w:spacing w:after="200" w:line="276" w:lineRule="auto"/>
    </w:pPr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62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157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62 /11</dc:title>
  <dc:subject/>
  <dc:creator>Beata</dc:creator>
  <cp:keywords/>
  <dc:description/>
  <cp:lastModifiedBy>s</cp:lastModifiedBy>
  <cp:revision>2</cp:revision>
  <cp:lastPrinted>2011-08-22T10:21:00Z</cp:lastPrinted>
  <dcterms:created xsi:type="dcterms:W3CDTF">2011-08-26T07:07:00Z</dcterms:created>
  <dcterms:modified xsi:type="dcterms:W3CDTF">2011-08-26T07:07:00Z</dcterms:modified>
</cp:coreProperties>
</file>